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southern-midlands-profile"/>
    <w:p>
      <w:pPr>
        <w:pStyle w:val="Heading1"/>
      </w:pPr>
      <w:r>
        <w:t xml:space="preserve">Southern Midlands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2,615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6,912          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Campania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3,299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Midlands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$50,114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3,390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2025-02-12T02:45:36Z</dcterms:created>
  <dcterms:modified xsi:type="dcterms:W3CDTF">2025-02-12T02:45:36Z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